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4E" w:rsidRPr="00904AA0" w:rsidRDefault="00FA4A4E" w:rsidP="007823F0">
      <w:pPr>
        <w:jc w:val="center"/>
        <w:rPr>
          <w:sz w:val="28"/>
          <w:szCs w:val="28"/>
        </w:rPr>
      </w:pPr>
      <w:r w:rsidRPr="00904AA0">
        <w:rPr>
          <w:sz w:val="28"/>
          <w:szCs w:val="28"/>
        </w:rPr>
        <w:t>ALUNNI PARTECIPANTI ALLO SPETTACOLO “Dr. JEKYLL AND Mr. HYDE”</w:t>
      </w:r>
    </w:p>
    <w:p w:rsidR="00FA4A4E" w:rsidRPr="00904AA0" w:rsidRDefault="00FA4A4E" w:rsidP="007823F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FA4A4E" w:rsidRPr="00593AFA" w:rsidTr="00593AFA"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IV^ A LICEO</w:t>
            </w:r>
          </w:p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Aloe Maria francesca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Bruni Serena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Bruno Marika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Cannata Emanuela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Cerra Luisa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Favorito Antonio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Fera Francesco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Feroleto Sefora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Gagliardi Giovanna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Gentile Martina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Guglielmo Maria Chiara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Magno Alice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Malito Simona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Mannarino Felicia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Mannarino Gaia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Metallo Mario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Pinnicchia Teresa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Schiavone Lorenzo</w:t>
            </w:r>
          </w:p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IV^ C  LICEO</w:t>
            </w:r>
          </w:p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Bossio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Bruni P.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Bruno M.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Cuglietta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Fata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Gatti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Lorello.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Muto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Porto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Rizzo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Stoia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Suriano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Vencia</w:t>
            </w:r>
          </w:p>
        </w:tc>
        <w:tc>
          <w:tcPr>
            <w:tcW w:w="3260" w:type="dxa"/>
          </w:tcPr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IV D LICEO</w:t>
            </w:r>
          </w:p>
          <w:p w:rsidR="00FA4A4E" w:rsidRPr="00593AFA" w:rsidRDefault="00FA4A4E" w:rsidP="00593A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Bernardo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Bruni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Brusco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Calisto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Coccimiglio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Falsetti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Falvo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Fortunato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Iorio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Provenzano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Scanga</w:t>
            </w:r>
          </w:p>
        </w:tc>
      </w:tr>
    </w:tbl>
    <w:p w:rsidR="00FA4A4E" w:rsidRPr="00904AA0" w:rsidRDefault="00FA4A4E" w:rsidP="007823F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FA4A4E" w:rsidRPr="00593AFA" w:rsidTr="00593AFA"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 V A IPSIA</w:t>
            </w: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Aloe Chiara</w:t>
            </w:r>
          </w:p>
          <w:p w:rsidR="00FA4A4E" w:rsidRPr="00253D5D" w:rsidRDefault="00FA4A4E" w:rsidP="00593A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253D5D">
              <w:rPr>
                <w:sz w:val="24"/>
                <w:szCs w:val="24"/>
              </w:rPr>
              <w:t>Bonavita Francesca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Fruscio Federica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Mazzotta pasqualina</w:t>
            </w:r>
          </w:p>
          <w:p w:rsidR="00FA4A4E" w:rsidRPr="00253D5D" w:rsidRDefault="00FA4A4E" w:rsidP="00593A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253D5D">
              <w:rPr>
                <w:sz w:val="24"/>
                <w:szCs w:val="24"/>
              </w:rPr>
              <w:t>Scalise Alessia</w:t>
            </w:r>
          </w:p>
        </w:tc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V A ITC</w:t>
            </w: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Curcio C.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Fiume N.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Mammola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Vaccaro G.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Vaccaro S.</w:t>
            </w:r>
          </w:p>
        </w:tc>
        <w:tc>
          <w:tcPr>
            <w:tcW w:w="3260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CLASSEV A LICEO</w:t>
            </w: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Bruni Elide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Bruni Riccardo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De Grazia Ortensia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Filice Lucrezia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Fiorentino Mattia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Graziano Demetrio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Mannarino Giulia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Meraglia A. Emanuele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Porco Adele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Puglia Giuseppe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Pulignano Matteo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Spinelli Alessia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Tiberi Maria</w:t>
            </w:r>
          </w:p>
        </w:tc>
      </w:tr>
    </w:tbl>
    <w:p w:rsidR="00FA4A4E" w:rsidRPr="00904AA0" w:rsidRDefault="00FA4A4E" w:rsidP="00017926">
      <w:pPr>
        <w:rPr>
          <w:sz w:val="24"/>
          <w:szCs w:val="24"/>
        </w:rPr>
      </w:pPr>
    </w:p>
    <w:p w:rsidR="00FA4A4E" w:rsidRPr="00904AA0" w:rsidRDefault="00FA4A4E" w:rsidP="00017926">
      <w:pPr>
        <w:rPr>
          <w:sz w:val="24"/>
          <w:szCs w:val="24"/>
        </w:rPr>
      </w:pPr>
    </w:p>
    <w:p w:rsidR="00FA4A4E" w:rsidRPr="00904AA0" w:rsidRDefault="00FA4A4E" w:rsidP="00017926">
      <w:pPr>
        <w:rPr>
          <w:sz w:val="24"/>
          <w:szCs w:val="24"/>
        </w:rPr>
      </w:pPr>
    </w:p>
    <w:p w:rsidR="00FA4A4E" w:rsidRPr="00904AA0" w:rsidRDefault="00FA4A4E" w:rsidP="00017926">
      <w:pPr>
        <w:rPr>
          <w:sz w:val="24"/>
          <w:szCs w:val="24"/>
        </w:rPr>
      </w:pPr>
    </w:p>
    <w:p w:rsidR="00FA4A4E" w:rsidRPr="00904AA0" w:rsidRDefault="00FA4A4E" w:rsidP="0001792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FA4A4E" w:rsidRPr="00593AFA" w:rsidTr="00593AFA"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V C LICEO</w:t>
            </w: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Aiello Simone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Aversa  Oreste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Arlia Miriam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Belmonte Francesca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Bonello Stefano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Froio Annalisa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Lo Cicero Lorenzo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Ruggiero Vittorio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Timpone Serena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Turco Simone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Veltri Melanie</w:t>
            </w:r>
          </w:p>
        </w:tc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V D LICEO</w:t>
            </w: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 xml:space="preserve">Feraco Lucrezia 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Macchione Fiorino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Martire Antonio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 xml:space="preserve">Nigrelli Manuel 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Perri Luca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Trunzo Beatrice</w:t>
            </w:r>
          </w:p>
        </w:tc>
        <w:tc>
          <w:tcPr>
            <w:tcW w:w="3260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CLASSE V B ITC</w:t>
            </w: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Bossio Mario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Caruso Mirko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Cancello Cristina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Colavolpe Giulia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Cuglietta Gennaro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Falsetti Anna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Giugno Erika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Lasorte Daria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Morelli Luigi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Pace Anastasia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Pace Sabrina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Rappoli Andrea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Raia Andrea Rocco</w:t>
            </w:r>
          </w:p>
          <w:p w:rsidR="00FA4A4E" w:rsidRPr="00593AFA" w:rsidRDefault="00FA4A4E" w:rsidP="00593AF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593AFA">
              <w:rPr>
                <w:sz w:val="24"/>
                <w:szCs w:val="24"/>
              </w:rPr>
              <w:t>Vecchio Francesco</w:t>
            </w:r>
          </w:p>
        </w:tc>
      </w:tr>
      <w:tr w:rsidR="00FA4A4E" w:rsidRPr="00593AFA" w:rsidTr="00100666">
        <w:trPr>
          <w:trHeight w:val="1765"/>
        </w:trPr>
        <w:tc>
          <w:tcPr>
            <w:tcW w:w="3259" w:type="dxa"/>
          </w:tcPr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IV A ITT</w:t>
            </w: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.Garritano Arturo</w:t>
            </w: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Guzzo Michela</w:t>
            </w: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Suriano Giovanni</w:t>
            </w: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A4A4E" w:rsidRPr="00593AFA" w:rsidRDefault="00FA4A4E" w:rsidP="00593A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A4A4E" w:rsidRDefault="00FA4A4E" w:rsidP="00017926"/>
    <w:p w:rsidR="00FA4A4E" w:rsidRDefault="00FA4A4E" w:rsidP="00017926">
      <w:pPr>
        <w:rPr>
          <w:b/>
          <w:sz w:val="28"/>
          <w:szCs w:val="28"/>
        </w:rPr>
      </w:pPr>
      <w:r w:rsidRPr="0006567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OTALE ALUNNI:  9</w:t>
      </w:r>
      <w:bookmarkStart w:id="0" w:name="_GoBack"/>
      <w:bookmarkEnd w:id="0"/>
      <w:r>
        <w:rPr>
          <w:b/>
          <w:sz w:val="28"/>
          <w:szCs w:val="28"/>
        </w:rPr>
        <w:t>9.</w:t>
      </w:r>
    </w:p>
    <w:p w:rsidR="00FA4A4E" w:rsidRDefault="00FA4A4E" w:rsidP="00017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COMPOSIZIONE PULMAN: (Proposta  da  verificare)</w:t>
      </w:r>
    </w:p>
    <w:p w:rsidR="00FA4A4E" w:rsidRDefault="00FA4A4E" w:rsidP="00017926">
      <w:pPr>
        <w:rPr>
          <w:b/>
          <w:sz w:val="28"/>
          <w:szCs w:val="28"/>
        </w:rPr>
      </w:pPr>
      <w:r w:rsidRPr="00C06FD4">
        <w:rPr>
          <w:b/>
          <w:sz w:val="28"/>
          <w:szCs w:val="28"/>
          <w:u w:val="single"/>
        </w:rPr>
        <w:t>BUS “A”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</w:rPr>
        <w:t xml:space="preserve">  Classi: IV ^ A + IV^ D Liceo + V^ A ITC + V^ B ITC (49 alunni);</w:t>
      </w:r>
    </w:p>
    <w:p w:rsidR="00FA4A4E" w:rsidRDefault="00FA4A4E" w:rsidP="00017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Docenti: PROFF. Alfano,  Giorno/Stocco;</w:t>
      </w:r>
    </w:p>
    <w:p w:rsidR="00FA4A4E" w:rsidRDefault="00FA4A4E" w:rsidP="00593CF9">
      <w:pPr>
        <w:rPr>
          <w:b/>
          <w:sz w:val="28"/>
          <w:szCs w:val="28"/>
        </w:rPr>
      </w:pPr>
      <w:r w:rsidRPr="00593CF9">
        <w:rPr>
          <w:b/>
          <w:sz w:val="28"/>
          <w:szCs w:val="28"/>
          <w:u w:val="single"/>
        </w:rPr>
        <w:t>BUS “B”</w:t>
      </w:r>
      <w:r>
        <w:rPr>
          <w:b/>
          <w:sz w:val="28"/>
          <w:szCs w:val="28"/>
        </w:rPr>
        <w:t xml:space="preserve">,  Classi: IV^ C Liceo + V A IPSIA + V ^ A Liceo + V ^ C Liceo + V ^ D liceo </w:t>
      </w:r>
    </w:p>
    <w:p w:rsidR="00FA4A4E" w:rsidRDefault="00FA4A4E" w:rsidP="00593C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(50 alunni);</w:t>
      </w:r>
    </w:p>
    <w:p w:rsidR="00FA4A4E" w:rsidRDefault="00FA4A4E" w:rsidP="00CD5830">
      <w:pPr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Docenti: PROFF. Giordano, Francella, Codispoti, Giorno/Stocco.</w:t>
      </w:r>
    </w:p>
    <w:p w:rsidR="00FA4A4E" w:rsidRPr="0006567B" w:rsidRDefault="00FA4A4E" w:rsidP="00017926">
      <w:pPr>
        <w:rPr>
          <w:b/>
          <w:sz w:val="28"/>
          <w:szCs w:val="28"/>
        </w:rPr>
      </w:pPr>
    </w:p>
    <w:sectPr w:rsidR="00FA4A4E" w:rsidRPr="0006567B" w:rsidSect="00697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5BA"/>
    <w:multiLevelType w:val="hybridMultilevel"/>
    <w:tmpl w:val="6F4081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F30DB"/>
    <w:multiLevelType w:val="hybridMultilevel"/>
    <w:tmpl w:val="71846E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53264B"/>
    <w:multiLevelType w:val="hybridMultilevel"/>
    <w:tmpl w:val="C5B4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F40EB"/>
    <w:multiLevelType w:val="hybridMultilevel"/>
    <w:tmpl w:val="9DDA3D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F87F4F"/>
    <w:multiLevelType w:val="hybridMultilevel"/>
    <w:tmpl w:val="548A9D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424F34"/>
    <w:multiLevelType w:val="hybridMultilevel"/>
    <w:tmpl w:val="86004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8AB"/>
    <w:multiLevelType w:val="hybridMultilevel"/>
    <w:tmpl w:val="CB7A87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F3715C"/>
    <w:multiLevelType w:val="hybridMultilevel"/>
    <w:tmpl w:val="F05A6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E164C"/>
    <w:multiLevelType w:val="hybridMultilevel"/>
    <w:tmpl w:val="22FC8F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E74F3A"/>
    <w:multiLevelType w:val="hybridMultilevel"/>
    <w:tmpl w:val="CAD6FB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F45ECD"/>
    <w:multiLevelType w:val="hybridMultilevel"/>
    <w:tmpl w:val="AB6E0C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F03F94"/>
    <w:multiLevelType w:val="hybridMultilevel"/>
    <w:tmpl w:val="0D84DC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124DD1"/>
    <w:multiLevelType w:val="hybridMultilevel"/>
    <w:tmpl w:val="F020A8A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7463C2"/>
    <w:multiLevelType w:val="hybridMultilevel"/>
    <w:tmpl w:val="6B0C22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3F0"/>
    <w:rsid w:val="00017926"/>
    <w:rsid w:val="0006567B"/>
    <w:rsid w:val="000A64EE"/>
    <w:rsid w:val="00100666"/>
    <w:rsid w:val="00253D5D"/>
    <w:rsid w:val="00276D0A"/>
    <w:rsid w:val="002C525C"/>
    <w:rsid w:val="003C37A6"/>
    <w:rsid w:val="004A1339"/>
    <w:rsid w:val="004C0688"/>
    <w:rsid w:val="0051066B"/>
    <w:rsid w:val="00593AFA"/>
    <w:rsid w:val="00593CF9"/>
    <w:rsid w:val="00697457"/>
    <w:rsid w:val="007823F0"/>
    <w:rsid w:val="007D2F02"/>
    <w:rsid w:val="008D2D11"/>
    <w:rsid w:val="00904AA0"/>
    <w:rsid w:val="009C019F"/>
    <w:rsid w:val="00A806DF"/>
    <w:rsid w:val="00B51DB4"/>
    <w:rsid w:val="00C06FD4"/>
    <w:rsid w:val="00CD5830"/>
    <w:rsid w:val="00F45BFE"/>
    <w:rsid w:val="00F95DA5"/>
    <w:rsid w:val="00FA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3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301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ALUNNI PARTECIPANTI ALLO SPETTACOLO “Dr</dc:title>
  <dc:subject/>
  <dc:creator>Luciano</dc:creator>
  <cp:keywords/>
  <dc:description/>
  <cp:lastModifiedBy>PC3</cp:lastModifiedBy>
  <cp:revision>2</cp:revision>
  <cp:lastPrinted>2018-11-17T08:38:00Z</cp:lastPrinted>
  <dcterms:created xsi:type="dcterms:W3CDTF">2018-11-17T08:42:00Z</dcterms:created>
  <dcterms:modified xsi:type="dcterms:W3CDTF">2018-11-17T08:42:00Z</dcterms:modified>
</cp:coreProperties>
</file>